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D73" w:rsidRPr="00BF402C" w:rsidRDefault="00230D73" w:rsidP="00230D73">
      <w:pPr>
        <w:tabs>
          <w:tab w:val="left" w:pos="1933"/>
          <w:tab w:val="center" w:pos="4819"/>
        </w:tabs>
        <w:spacing w:after="0" w:line="360" w:lineRule="auto"/>
        <w:jc w:val="center"/>
        <w:outlineLvl w:val="0"/>
        <w:rPr>
          <w:rFonts w:ascii="Times New Roman" w:eastAsia="Times New Roman" w:hAnsi="Times New Roman" w:cs="David" w:hint="cs"/>
          <w:b/>
          <w:bCs/>
          <w:noProof/>
          <w:sz w:val="44"/>
          <w:szCs w:val="44"/>
          <w:rtl/>
          <w:lang w:eastAsia="he-IL"/>
        </w:rPr>
      </w:pPr>
      <w:bookmarkStart w:id="0" w:name="_GoBack"/>
      <w:bookmarkEnd w:id="0"/>
      <w:r>
        <w:rPr>
          <w:rFonts w:cs="David" w:hint="cs"/>
          <w:sz w:val="44"/>
          <w:szCs w:val="44"/>
          <w:rtl/>
        </w:rPr>
        <w:t>טופס ביקור מקבל/ת שירות</w:t>
      </w:r>
      <w:r w:rsidRPr="00BF402C">
        <w:rPr>
          <w:rFonts w:cs="David" w:hint="cs"/>
          <w:sz w:val="44"/>
          <w:szCs w:val="44"/>
          <w:rtl/>
        </w:rPr>
        <w:t>-רכז טיפול/נכסים</w:t>
      </w:r>
    </w:p>
    <w:p w:rsidR="00230D73" w:rsidRPr="00461D84" w:rsidRDefault="00230D73" w:rsidP="00230D73">
      <w:pPr>
        <w:spacing w:after="0" w:line="360" w:lineRule="auto"/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</w:pPr>
    </w:p>
    <w:p w:rsidR="00230D73" w:rsidRPr="00461D84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</w:pP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שם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מקבל/ת השירות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:</w:t>
      </w:r>
      <w:r w:rsidRPr="00867184">
        <w:rPr>
          <w:rFonts w:hint="cs"/>
          <w:rtl/>
        </w:rPr>
        <w:t xml:space="preserve"> 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              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                                                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   מס' תיק:</w:t>
      </w:r>
      <w:r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  <w:t xml:space="preserve"> </w:t>
      </w:r>
    </w:p>
    <w:p w:rsidR="00230D73" w:rsidRPr="008369BC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תאריך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הביקור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:</w:t>
      </w:r>
      <w:r w:rsidRPr="00867184"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  <w:t xml:space="preserve">   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      </w:t>
      </w: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שם רכז/ת הטיפול המבקר:</w:t>
      </w:r>
      <w:r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  <w:t xml:space="preserve"> </w:t>
      </w:r>
    </w:p>
    <w:p w:rsidR="00230D73" w:rsidRPr="00461D84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סיבת הביקור: </w:t>
      </w: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מקום 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אשפוז / מגורים:</w:t>
      </w:r>
    </w:p>
    <w:p w:rsidR="00230D73" w:rsidRPr="00461D84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  <w:t xml:space="preserve">               </w:t>
      </w:r>
      <w:r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  <w:t xml:space="preserve">      </w:t>
      </w:r>
    </w:p>
    <w:p w:rsidR="00230D73" w:rsidRPr="00867184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  <w:t>1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. 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נוכחים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: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</w:t>
      </w:r>
    </w:p>
    <w:p w:rsidR="00230D73" w:rsidRDefault="00230D73" w:rsidP="00230D73">
      <w:pPr>
        <w:spacing w:after="0" w:line="24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Pr="00D902DB" w:rsidRDefault="00230D73" w:rsidP="00230D73">
      <w:pPr>
        <w:spacing w:after="0" w:line="240" w:lineRule="auto"/>
        <w:jc w:val="both"/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</w:pPr>
    </w:p>
    <w:p w:rsidR="00230D73" w:rsidRPr="00461D84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2. האם מקבל/ת השירות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מתגורר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/ת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לבד: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</w:t>
      </w:r>
      <w:r w:rsidRPr="0082018D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כן 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/ </w:t>
      </w:r>
      <w:r w:rsidRPr="00FC3928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לא 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</w:t>
      </w: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   האם מקבל/ת השירות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מקבל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/ת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תמיכה מבני משפחה פרט: </w:t>
      </w: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</w:pPr>
    </w:p>
    <w:p w:rsidR="00230D73" w:rsidRPr="00461D84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3. מראה חיצוני של מקבל/ת השירות (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יש להתייחס למצבו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/ה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החיצוני, לצורך בתספורת, גילוח, גזיזת צפורניים, בדיקת הנעלה והתאמת ביגוד לעונות השנה) : </w:t>
      </w: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4. מצב בריאותי / נפשי של מקבל/ת (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יש להתייחס למצב רוחו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/ה של מקבל/ת השירות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, לצורת דיב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ורו/ה, להתרשם מצלילותו/ה, לקבל מידע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במידת האפשר האם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מקבל/ת השירות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מקבל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טיפול תרופתי והאם נמצא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במעקב רפואי) :</w:t>
      </w: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Pr="00461D84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5.  שינויי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ם במצב בריאותו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/ה של מקבל/ת השירות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כמדווח על ידי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מקבל/ת השירות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וכמדווח על ידי המטפל / העובד במוסד: </w:t>
      </w: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36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6.  מראה הבית / חדר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מקבל/ת השירות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במוסד, תכולתו והתייחסות לליקויים בולטים:</w:t>
      </w: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lastRenderedPageBreak/>
        <w:t xml:space="preserve">7. 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מקבל/ת שירות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השוהה בקהילה, ייבדק, במידת האפשר, מצב המזון בדירה ובמקרר: </w:t>
      </w: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8.  האם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מקבל/ת השירות מועסק/ת 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בריפוי בעיסוק / בקהילה / במועדונית / אחר פרט: </w:t>
      </w: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9.  שמיעת מקבל/ת השירות: הקשבה לתלונות מקבל/ת השירות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/ צרכיו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/ה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/ מידע המתקבל ממנו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/ה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המתייחס אליו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/ה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/ לבני משפחתו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/ה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. </w:t>
      </w: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10.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שמיעת צרכי מקבל/ת השירות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מבני משפחה במידה וישנם: </w:t>
      </w: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11.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התרשמות מהטיפול במקבל/ת השירות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במידה ומועסק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>מטפל/עובד זר/</w:t>
      </w:r>
      <w:r w:rsidRPr="008369BC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נותן שרות אחר </w:t>
      </w: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480" w:lineRule="auto"/>
        <w:jc w:val="both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12.  הערות / המלצות: </w:t>
      </w:r>
    </w:p>
    <w:p w:rsidR="00230D73" w:rsidRDefault="00230D73" w:rsidP="00230D73">
      <w:pPr>
        <w:spacing w:after="0" w:line="360" w:lineRule="auto"/>
        <w:rPr>
          <w:rFonts w:ascii="Times New Roman" w:eastAsia="Times New Roman" w:hAnsi="Times New Roman" w:cs="David"/>
          <w:noProof/>
          <w:szCs w:val="24"/>
          <w:rtl/>
          <w:lang w:eastAsia="he-IL"/>
        </w:rPr>
      </w:pPr>
    </w:p>
    <w:p w:rsidR="00230D73" w:rsidRDefault="00230D73" w:rsidP="00230D73">
      <w:pPr>
        <w:spacing w:after="0" w:line="360" w:lineRule="auto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        </w:t>
      </w:r>
    </w:p>
    <w:p w:rsidR="00230D73" w:rsidRPr="009F75DF" w:rsidRDefault="00230D73" w:rsidP="00230D73">
      <w:pPr>
        <w:spacing w:after="0" w:line="360" w:lineRule="auto"/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noProof/>
          <w:szCs w:val="24"/>
          <w:rtl/>
          <w:lang w:eastAsia="he-IL"/>
        </w:rPr>
        <w:t xml:space="preserve">                                                                                                       </w:t>
      </w:r>
    </w:p>
    <w:p w:rsidR="00230D73" w:rsidRDefault="00230D73" w:rsidP="00230D73">
      <w:pPr>
        <w:spacing w:after="0" w:line="360" w:lineRule="auto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  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תאריך                                                                                                           </w:t>
      </w:r>
      <w:r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  </w:t>
      </w:r>
      <w:r w:rsidRPr="00461D84"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  <w:t xml:space="preserve">  חתימה</w:t>
      </w:r>
    </w:p>
    <w:p w:rsidR="00230D73" w:rsidRDefault="00230D73" w:rsidP="00230D73">
      <w:pPr>
        <w:spacing w:after="0" w:line="360" w:lineRule="auto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</w:p>
    <w:p w:rsidR="00230D73" w:rsidRPr="00461D84" w:rsidRDefault="00230D73" w:rsidP="00230D73">
      <w:pPr>
        <w:spacing w:after="0" w:line="360" w:lineRule="auto"/>
        <w:rPr>
          <w:rFonts w:ascii="Times New Roman" w:eastAsia="Times New Roman" w:hAnsi="Times New Roman" w:cs="David" w:hint="cs"/>
          <w:b/>
          <w:bCs/>
          <w:noProof/>
          <w:szCs w:val="24"/>
          <w:rtl/>
          <w:lang w:eastAsia="he-IL"/>
        </w:rPr>
      </w:pPr>
    </w:p>
    <w:p w:rsidR="005D26B3" w:rsidRDefault="005D26B3" w:rsidP="005D26B3">
      <w:pPr>
        <w:rPr>
          <w:rtl/>
        </w:rPr>
      </w:pPr>
    </w:p>
    <w:sectPr w:rsidR="005D26B3" w:rsidSect="00E0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D80" w:rsidRDefault="00FA2D80" w:rsidP="00D12E3B">
      <w:pPr>
        <w:spacing w:after="0" w:line="240" w:lineRule="auto"/>
      </w:pPr>
      <w:r>
        <w:separator/>
      </w:r>
    </w:p>
  </w:endnote>
  <w:endnote w:type="continuationSeparator" w:id="0">
    <w:p w:rsidR="00FA2D80" w:rsidRDefault="00FA2D80" w:rsidP="00D12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EA" w:rsidRDefault="00BD5C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3B" w:rsidRDefault="002B7021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-1116965</wp:posOffset>
          </wp:positionH>
          <wp:positionV relativeFrom="paragraph">
            <wp:posOffset>-537210</wp:posOffset>
          </wp:positionV>
          <wp:extent cx="7534275" cy="1155065"/>
          <wp:effectExtent l="0" t="0" r="0" b="0"/>
          <wp:wrapTopAndBottom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EA" w:rsidRDefault="00BD5C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D80" w:rsidRDefault="00FA2D80" w:rsidP="00D12E3B">
      <w:pPr>
        <w:spacing w:after="0" w:line="240" w:lineRule="auto"/>
      </w:pPr>
      <w:r>
        <w:separator/>
      </w:r>
    </w:p>
  </w:footnote>
  <w:footnote w:type="continuationSeparator" w:id="0">
    <w:p w:rsidR="00FA2D80" w:rsidRDefault="00FA2D80" w:rsidP="00D12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EA" w:rsidRDefault="00BD5C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E3B" w:rsidRPr="00D12E3B" w:rsidRDefault="00BD5CEA" w:rsidP="00D12E3B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-1124585</wp:posOffset>
          </wp:positionH>
          <wp:positionV relativeFrom="paragraph">
            <wp:posOffset>-419100</wp:posOffset>
          </wp:positionV>
          <wp:extent cx="7534275" cy="1338580"/>
          <wp:effectExtent l="0" t="0" r="0" b="0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דף לוגו מחולקai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338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CEA" w:rsidRDefault="00BD5C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73"/>
    <w:rsid w:val="00051B71"/>
    <w:rsid w:val="00181BBB"/>
    <w:rsid w:val="00230D73"/>
    <w:rsid w:val="002371A3"/>
    <w:rsid w:val="002B7021"/>
    <w:rsid w:val="002C3ED1"/>
    <w:rsid w:val="0035109E"/>
    <w:rsid w:val="00404A53"/>
    <w:rsid w:val="00463643"/>
    <w:rsid w:val="0046753C"/>
    <w:rsid w:val="005872BA"/>
    <w:rsid w:val="005D26B3"/>
    <w:rsid w:val="006D45BB"/>
    <w:rsid w:val="008B658E"/>
    <w:rsid w:val="009250B5"/>
    <w:rsid w:val="00926A40"/>
    <w:rsid w:val="00980289"/>
    <w:rsid w:val="00B74DFB"/>
    <w:rsid w:val="00BD5CEA"/>
    <w:rsid w:val="00D12E3B"/>
    <w:rsid w:val="00D453AA"/>
    <w:rsid w:val="00E04C03"/>
    <w:rsid w:val="00FA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5E0AA1-369A-4F74-95EF-99D037FD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7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E3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D12E3B"/>
  </w:style>
  <w:style w:type="paragraph" w:styleId="a5">
    <w:name w:val="footer"/>
    <w:basedOn w:val="a"/>
    <w:link w:val="a6"/>
    <w:uiPriority w:val="99"/>
    <w:unhideWhenUsed/>
    <w:rsid w:val="00D12E3B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D12E3B"/>
  </w:style>
  <w:style w:type="paragraph" w:styleId="a7">
    <w:name w:val="Balloon Text"/>
    <w:basedOn w:val="a"/>
    <w:link w:val="a8"/>
    <w:uiPriority w:val="99"/>
    <w:semiHidden/>
    <w:unhideWhenUsed/>
    <w:rsid w:val="00D12E3B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D12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id\Documents\&#8235;&#1514;&#1489;&#1504;&#1497;&#1493;&#1514;%20&#1502;&#1493;&#1514;&#1488;&#1502;&#1493;&#1514;%20&#1488;&#1497;&#1513;&#1497;&#1514;%20&#1513;&#1500;%20Office&#8236;\&#1491;&#1507;%20&#1500;&#1493;&#1490;&#1493;%20&#1492;&#1502;&#1512;&#1499;&#1494;%20-%20&#1506;&#1501;%20&#1508;&#1493;&#1496;&#151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ED2C-CA9D-48EE-B2F9-6EE174CF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המרכז - עם פוטר</Template>
  <TotalTime>1</TotalTime>
  <Pages>2</Pages>
  <Words>272</Words>
  <Characters>1289</Characters>
  <Application>Microsoft Office Word</Application>
  <DocSecurity>0</DocSecurity>
  <Lines>32</Lines>
  <Paragraphs>15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דינר עדי</dc:creator>
  <cp:keywords/>
  <dc:description/>
  <cp:lastModifiedBy>עדי דינר</cp:lastModifiedBy>
  <cp:revision>1</cp:revision>
  <dcterms:created xsi:type="dcterms:W3CDTF">2021-06-28T15:06:00Z</dcterms:created>
  <dcterms:modified xsi:type="dcterms:W3CDTF">2021-06-28T15:07:00Z</dcterms:modified>
</cp:coreProperties>
</file>